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760"/>
        <w:gridCol w:w="2180"/>
        <w:gridCol w:w="2060"/>
        <w:gridCol w:w="1480"/>
      </w:tblGrid>
      <w:tr w:rsidR="00144403" w:rsidRPr="00144403" w:rsidTr="00144403">
        <w:trPr>
          <w:trHeight w:val="645"/>
          <w:jc w:val="center"/>
        </w:trPr>
        <w:tc>
          <w:tcPr>
            <w:tcW w:w="6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50021"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Calibri"/>
                <w:b/>
                <w:bCs/>
                <w:color w:val="FFFFFF"/>
                <w:sz w:val="26"/>
                <w:szCs w:val="26"/>
              </w:rPr>
            </w:pPr>
            <w:r w:rsidRPr="00144403">
              <w:rPr>
                <w:rFonts w:ascii="Copperplate Gothic Light" w:eastAsia="Times New Roman" w:hAnsi="Copperplate Gothic Light" w:cs="Calibri"/>
                <w:b/>
                <w:bCs/>
                <w:color w:val="FFFFFF"/>
                <w:sz w:val="26"/>
                <w:szCs w:val="26"/>
              </w:rPr>
              <w:t>Payroll Schedule EXEMPT 2020 - 2021</w:t>
            </w:r>
          </w:p>
        </w:tc>
      </w:tr>
      <w:tr w:rsidR="00144403" w:rsidRPr="00144403" w:rsidTr="00144403">
        <w:trPr>
          <w:trHeight w:val="31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opperplate Gothic Light" w:eastAsia="Times New Roman" w:hAnsi="Copperplate Gothic Light" w:cs="Calibri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4403" w:rsidRPr="00144403" w:rsidTr="00144403">
        <w:trPr>
          <w:trHeight w:val="585"/>
          <w:jc w:val="center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440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#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4403">
              <w:rPr>
                <w:rFonts w:ascii="Calibri" w:eastAsia="Times New Roman" w:hAnsi="Calibri" w:cs="Calibri"/>
                <w:b/>
                <w:bCs/>
                <w:color w:val="000000"/>
              </w:rPr>
              <w:t>Pay Period Start Date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4403">
              <w:rPr>
                <w:rFonts w:ascii="Calibri" w:eastAsia="Times New Roman" w:hAnsi="Calibri" w:cs="Calibri"/>
                <w:b/>
                <w:bCs/>
                <w:color w:val="000000"/>
              </w:rPr>
              <w:t>Pay Period End Date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4403">
              <w:rPr>
                <w:rFonts w:ascii="Calibri" w:eastAsia="Times New Roman" w:hAnsi="Calibri" w:cs="Calibri"/>
                <w:b/>
                <w:bCs/>
                <w:color w:val="000000"/>
              </w:rPr>
              <w:t>PAY DAY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7/1/2020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7/31/2020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7/31/2020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8/1/2020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8/31/2020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8/31/2020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9/1/2020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9/30/2020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9/30/2020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10/1/2020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10/31/2020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10/30/2020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11/1/2020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11/30/2020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11/30/2020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12/1/2020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12/31/2020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12/31/2020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1/1/2021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1/31/2021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1/29/2021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2/1/2021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2/28/2021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2/26/2021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3/1/2021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3/31/2021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3/31/2021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4/1/2021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4/30/2021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4/30/2021</w:t>
            </w:r>
          </w:p>
        </w:tc>
      </w:tr>
      <w:tr w:rsidR="00144403" w:rsidRPr="00144403" w:rsidTr="00144403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5/1/2021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5/31/2021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5/31/2021</w:t>
            </w:r>
          </w:p>
        </w:tc>
      </w:tr>
      <w:tr w:rsidR="00144403" w:rsidRPr="00144403" w:rsidTr="00144403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6/1/2021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6/30/2021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44403" w:rsidRPr="00144403" w:rsidRDefault="00144403" w:rsidP="00144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44403">
              <w:rPr>
                <w:rFonts w:ascii="Calibri" w:eastAsia="Times New Roman" w:hAnsi="Calibri" w:cs="Calibri"/>
                <w:color w:val="000000"/>
              </w:rPr>
              <w:t>6/30/2021</w:t>
            </w:r>
          </w:p>
        </w:tc>
      </w:tr>
    </w:tbl>
    <w:p w:rsidR="006B6AD0" w:rsidRDefault="006B6AD0" w:rsidP="00144403">
      <w:pPr>
        <w:jc w:val="center"/>
      </w:pPr>
      <w:bookmarkStart w:id="0" w:name="_GoBack"/>
      <w:bookmarkEnd w:id="0"/>
    </w:p>
    <w:sectPr w:rsidR="006B6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03"/>
    <w:rsid w:val="00144403"/>
    <w:rsid w:val="006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BF6CA-B4E3-4F89-B7EF-CF167E0D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2A2AF303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arodrigueznunez01</dc:creator>
  <cp:keywords/>
  <dc:description/>
  <cp:lastModifiedBy>arodrigueznunez01</cp:lastModifiedBy>
  <cp:revision>1</cp:revision>
  <dcterms:created xsi:type="dcterms:W3CDTF">2020-06-15T21:06:00Z</dcterms:created>
  <dcterms:modified xsi:type="dcterms:W3CDTF">2020-06-15T21:09:00Z</dcterms:modified>
</cp:coreProperties>
</file>